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040C500F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76F88DF7" w:rsidR="006F0AC8" w:rsidRPr="00052E91" w:rsidRDefault="002B5E10" w:rsidP="00B07CDF">
      <w:pPr>
        <w:jc w:val="center"/>
        <w:rPr>
          <w:rFonts w:ascii="Arial" w:hAnsi="Arial"/>
          <w:b/>
          <w:color w:val="FF0000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</w:t>
      </w:r>
      <w:r w:rsidR="00E037C1">
        <w:rPr>
          <w:rFonts w:ascii="Arial" w:hAnsi="Arial"/>
          <w:b/>
          <w:szCs w:val="24"/>
        </w:rPr>
        <w:t xml:space="preserve"> Revd Carole Garner by email revcarole1312@gmail.com </w:t>
      </w:r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07BF6FBC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E037C1">
              <w:rPr>
                <w:rFonts w:ascii="Arial" w:hAnsi="Arial"/>
                <w:b/>
                <w:sz w:val="22"/>
                <w:szCs w:val="22"/>
              </w:rPr>
              <w:t xml:space="preserve"> Parish Administrator – Parish of Oswaldtwistle 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7E3309CF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7AE8E1" w14:textId="24D1A733" w:rsidR="00B65CCD" w:rsidRPr="00F067C1" w:rsidRDefault="00B65CC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00F844C7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00656ADE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00656ADE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worship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CA0FA8" w14:textId="1C9777DD" w:rsidR="000956CE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the</w:t>
            </w:r>
            <w:r w:rsidR="00E037C1">
              <w:rPr>
                <w:rFonts w:ascii="Arial" w:hAnsi="Arial"/>
                <w:b/>
                <w:sz w:val="22"/>
                <w:szCs w:val="22"/>
              </w:rPr>
              <w:t xml:space="preserve"> ministry team or PCC at the Parish of Oswaldtwistle. </w:t>
            </w: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5883226A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A3A7" w14:textId="77777777" w:rsidR="005532FF" w:rsidRDefault="005532FF">
      <w:r>
        <w:separator/>
      </w:r>
    </w:p>
  </w:endnote>
  <w:endnote w:type="continuationSeparator" w:id="0">
    <w:p w14:paraId="3744DCB9" w14:textId="77777777" w:rsidR="005532FF" w:rsidRDefault="005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9E83" w14:textId="77777777" w:rsidR="005532FF" w:rsidRDefault="005532FF">
      <w:r>
        <w:separator/>
      </w:r>
    </w:p>
  </w:footnote>
  <w:footnote w:type="continuationSeparator" w:id="0">
    <w:p w14:paraId="0DB0E74A" w14:textId="77777777" w:rsidR="005532FF" w:rsidRDefault="0055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403F60CA" w:rsidR="00311C85" w:rsidRDefault="00E037C1" w:rsidP="00E11566">
    <w:pPr>
      <w:pStyle w:val="Header"/>
      <w:jc w:val="center"/>
    </w:pPr>
    <w:r>
      <w:rPr>
        <w:rFonts w:ascii="Arial" w:hAnsi="Arial"/>
        <w:noProof/>
        <w:sz w:val="22"/>
      </w:rPr>
      <w:drawing>
        <wp:anchor distT="0" distB="0" distL="114300" distR="114300" simplePos="0" relativeHeight="251660288" behindDoc="1" locked="0" layoutInCell="1" allowOverlap="1" wp14:anchorId="55FE9BFF" wp14:editId="49654C7A">
          <wp:simplePos x="0" y="0"/>
          <wp:positionH relativeFrom="column">
            <wp:posOffset>4968708</wp:posOffset>
          </wp:positionH>
          <wp:positionV relativeFrom="page">
            <wp:posOffset>144145</wp:posOffset>
          </wp:positionV>
          <wp:extent cx="1099820" cy="1113155"/>
          <wp:effectExtent l="0" t="0" r="5080" b="4445"/>
          <wp:wrapTight wrapText="bothSides">
            <wp:wrapPolygon edited="0">
              <wp:start x="0" y="0"/>
              <wp:lineTo x="0" y="21440"/>
              <wp:lineTo x="21450" y="21440"/>
              <wp:lineTo x="21450" y="0"/>
              <wp:lineTo x="0" y="0"/>
            </wp:wrapPolygon>
          </wp:wrapTight>
          <wp:docPr id="187182120" name="Picture 2" descr="A logo with a cros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2120" name="Picture 2" descr="A logo with a cross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7EA15ED3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3449A"/>
    <w:rsid w:val="00843DF6"/>
    <w:rsid w:val="0087311E"/>
    <w:rsid w:val="00877AA8"/>
    <w:rsid w:val="00894EED"/>
    <w:rsid w:val="008C1337"/>
    <w:rsid w:val="008F7B2C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037C1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31F1F"/>
    <w:rsid w:val="00F755E1"/>
    <w:rsid w:val="00F844C7"/>
    <w:rsid w:val="00F91660"/>
    <w:rsid w:val="00FB7A1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6DE9D4FC4C89086FB31D834EA0" ma:contentTypeVersion="4" ma:contentTypeDescription="Create a new document." ma:contentTypeScope="" ma:versionID="66b06b49f10c4ee35d59f0ddc3009451">
  <xsd:schema xmlns:xsd="http://www.w3.org/2001/XMLSchema" xmlns:xs="http://www.w3.org/2001/XMLSchema" xmlns:p="http://schemas.microsoft.com/office/2006/metadata/properties" xmlns:ns2="9333973c-c913-4fd7-9665-b6060fd39ce0" targetNamespace="http://schemas.microsoft.com/office/2006/metadata/properties" ma:root="true" ma:fieldsID="1f61c8ed6d9b3061e587c845f8b21ce8" ns2:_="">
    <xsd:import namespace="9333973c-c913-4fd7-9665-b6060fd39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973c-c913-4fd7-9665-b6060fd3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F6792-000D-47B9-9BDE-40C6762FE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973c-c913-4fd7-9665-b6060fd39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C:\Users\Ellie.Simpkin.BLACKBURN\Documents\Email;doc templates\Application Form.dotx</Template>
  <TotalTime>4</TotalTime>
  <Pages>9</Pages>
  <Words>658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5003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Carole Garner</cp:lastModifiedBy>
  <cp:revision>2</cp:revision>
  <cp:lastPrinted>2014-01-09T15:25:00Z</cp:lastPrinted>
  <dcterms:created xsi:type="dcterms:W3CDTF">2025-01-06T15:27:00Z</dcterms:created>
  <dcterms:modified xsi:type="dcterms:W3CDTF">2025-01-06T15:27:00Z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0x0101007B863F6DE9D4FC4C89086FB31D834EA0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